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53"/>
        <w:gridCol w:w="11"/>
        <w:gridCol w:w="3079"/>
        <w:gridCol w:w="9"/>
        <w:gridCol w:w="3248"/>
      </w:tblGrid>
      <w:tr w:rsidR="00C81188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E6E6E6"/>
            <w:vAlign w:val="center"/>
          </w:tcPr>
          <w:p w:rsidR="00C81188" w:rsidRPr="00B72362" w:rsidRDefault="005C4EE2" w:rsidP="005C4EE2">
            <w:pPr>
              <w:pStyle w:val="SectionHeading"/>
              <w:jc w:val="left"/>
            </w:pPr>
            <w:r>
              <w:t xml:space="preserve">Section 1: </w:t>
            </w:r>
            <w:r w:rsidR="00C81188" w:rsidRPr="00B72362">
              <w:t>Applicant Information</w:t>
            </w:r>
          </w:p>
        </w:tc>
      </w:tr>
      <w:tr w:rsidR="0024648C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24648C" w:rsidRPr="00B72362" w:rsidRDefault="0024648C" w:rsidP="00B61506">
            <w:r w:rsidRPr="00B72362">
              <w:t>Name:</w:t>
            </w:r>
          </w:p>
        </w:tc>
      </w:tr>
      <w:tr w:rsidR="00C81188" w:rsidRPr="00B72362" w:rsidTr="001F5A14">
        <w:trPr>
          <w:cantSplit/>
          <w:trHeight w:val="230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81188" w:rsidRPr="00B72362" w:rsidRDefault="00C81188" w:rsidP="00B61506">
            <w:r w:rsidRPr="00B72362">
              <w:t xml:space="preserve">Date </w:t>
            </w:r>
            <w:r w:rsidR="001A7E81">
              <w:t>of b</w:t>
            </w:r>
            <w:r w:rsidRPr="00B72362">
              <w:t>irth</w:t>
            </w:r>
            <w:r w:rsidR="0011649E" w:rsidRPr="00B72362">
              <w:t>: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C81188" w:rsidRPr="00B72362" w:rsidRDefault="00C81188" w:rsidP="00B61506">
            <w:r w:rsidRPr="00B72362">
              <w:t>SSN</w:t>
            </w:r>
            <w:r w:rsidR="0011649E" w:rsidRPr="00B72362">
              <w:t>: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C81188" w:rsidRPr="00B72362" w:rsidRDefault="005C4EE2" w:rsidP="005C4EE2">
            <w:r>
              <w:t>Phone</w:t>
            </w:r>
            <w:r w:rsidR="0011649E" w:rsidRPr="00B72362">
              <w:t>:</w:t>
            </w:r>
          </w:p>
        </w:tc>
      </w:tr>
      <w:tr w:rsidR="00C81188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AE1F72" w:rsidRPr="00B72362" w:rsidRDefault="00AE1F72" w:rsidP="00B61506">
            <w:r w:rsidRPr="00B72362">
              <w:t xml:space="preserve">Current </w:t>
            </w:r>
            <w:r w:rsidR="001A7E81">
              <w:t>a</w:t>
            </w:r>
            <w:r w:rsidR="00C81188" w:rsidRPr="00B72362">
              <w:t>ddress</w:t>
            </w:r>
            <w:r w:rsidR="0011649E" w:rsidRPr="00B72362">
              <w:t>:</w:t>
            </w:r>
          </w:p>
        </w:tc>
      </w:tr>
      <w:tr w:rsidR="009622B2" w:rsidRPr="00B72362" w:rsidTr="001F5A14">
        <w:trPr>
          <w:cantSplit/>
          <w:trHeight w:val="230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City: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State: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9622B2" w:rsidRPr="00B72362" w:rsidRDefault="009622B2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E1465F" w:rsidRPr="00B72362" w:rsidTr="001F5A14">
        <w:trPr>
          <w:cantSplit/>
          <w:trHeight w:val="230"/>
          <w:jc w:val="center"/>
        </w:trPr>
        <w:tc>
          <w:tcPr>
            <w:tcW w:w="3253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1465F" w:rsidRPr="00B72362" w:rsidRDefault="00E1465F" w:rsidP="00961042">
            <w:r>
              <w:t>Do you own your home?   YES     NO</w:t>
            </w:r>
          </w:p>
        </w:tc>
        <w:tc>
          <w:tcPr>
            <w:tcW w:w="3099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1465F" w:rsidRPr="00B72362" w:rsidRDefault="00E1465F" w:rsidP="00961042">
            <w:r w:rsidRPr="00B72362">
              <w:t>Monthly payment:</w:t>
            </w:r>
          </w:p>
        </w:tc>
        <w:tc>
          <w:tcPr>
            <w:tcW w:w="324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1465F" w:rsidRPr="00B72362" w:rsidRDefault="00E1465F" w:rsidP="00961042">
            <w:r>
              <w:t xml:space="preserve">Year </w:t>
            </w:r>
            <w:proofErr w:type="gramStart"/>
            <w:r>
              <w:t>purchased</w:t>
            </w:r>
            <w:r w:rsidRPr="00B72362">
              <w:t>?</w:t>
            </w:r>
            <w:proofErr w:type="gramEnd"/>
          </w:p>
        </w:tc>
      </w:tr>
      <w:tr w:rsidR="00AE1F72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415F5F" w:rsidRPr="00B72362" w:rsidRDefault="001A7E81" w:rsidP="00B61506">
            <w:r>
              <w:t>Previous a</w:t>
            </w:r>
            <w:r w:rsidR="00AE1F72" w:rsidRPr="00B72362">
              <w:t>ddress</w:t>
            </w:r>
            <w:r w:rsidR="00EE33CA" w:rsidRPr="00B72362">
              <w:t>:</w:t>
            </w:r>
          </w:p>
        </w:tc>
      </w:tr>
      <w:tr w:rsidR="00F149CC" w:rsidRPr="00B72362" w:rsidTr="001F5A14">
        <w:trPr>
          <w:cantSplit/>
          <w:trHeight w:val="230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F149CC" w:rsidRPr="00B72362" w:rsidRDefault="00F149CC" w:rsidP="00B61506">
            <w:r w:rsidRPr="00B72362">
              <w:t>City: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F149CC" w:rsidRPr="00B72362" w:rsidRDefault="005360D4" w:rsidP="00B61506">
            <w:r w:rsidRPr="00B72362">
              <w:t>State</w:t>
            </w:r>
            <w:r w:rsidR="00F149CC" w:rsidRPr="00B72362">
              <w:t>: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F149CC" w:rsidRPr="00B72362" w:rsidRDefault="009622B2" w:rsidP="00B61506">
            <w:r w:rsidRPr="00B72362">
              <w:t>ZIP</w:t>
            </w:r>
            <w:r w:rsidR="001A7E81">
              <w:t xml:space="preserve"> Code</w:t>
            </w:r>
            <w:r w:rsidR="005360D4" w:rsidRPr="00B72362">
              <w:t>:</w:t>
            </w:r>
          </w:p>
        </w:tc>
      </w:tr>
      <w:tr w:rsidR="00782E7C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782E7C" w:rsidRPr="00B72362" w:rsidRDefault="00782E7C" w:rsidP="00AC4DD6">
            <w:r w:rsidRPr="00782E7C">
              <w:t>Are you a U.S. citizen or permanent resident?</w:t>
            </w:r>
            <w:r>
              <w:t xml:space="preserve">   YES     NO</w:t>
            </w:r>
          </w:p>
        </w:tc>
      </w:tr>
      <w:tr w:rsidR="00233136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233136" w:rsidRPr="00782E7C" w:rsidRDefault="00205E11" w:rsidP="00AC4D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8CFBDF" wp14:editId="29A7694A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17780</wp:posOffset>
                      </wp:positionV>
                      <wp:extent cx="209550" cy="1047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B93E6" id="Rectangle 4" o:spid="_x0000_s1026" style="position:absolute;margin-left:182.5pt;margin-top:1.4pt;width:16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15240</wp:posOffset>
                      </wp:positionV>
                      <wp:extent cx="20955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36756" id="Rectangle 1" o:spid="_x0000_s1026" style="position:absolute;margin-left:55.75pt;margin-top:1.2pt;width:16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>
              <w:t>Ethnicity:              Hispanic or Latino                 NOT Hispanic or Latino</w:t>
            </w:r>
          </w:p>
        </w:tc>
      </w:tr>
      <w:tr w:rsidR="00C94EFE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C94EFE" w:rsidRDefault="001D2122" w:rsidP="001D2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D5006B" wp14:editId="557DBF1E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26670</wp:posOffset>
                      </wp:positionV>
                      <wp:extent cx="209550" cy="1047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FB915" id="Rectangle 7" o:spid="_x0000_s1026" style="position:absolute;margin-left:225.5pt;margin-top:2.1pt;width:16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D5006B" wp14:editId="557DBF1E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28575</wp:posOffset>
                      </wp:positionV>
                      <wp:extent cx="209550" cy="1047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1B540" id="Rectangle 6" o:spid="_x0000_s1026" style="position:absolute;margin-left:86.25pt;margin-top:2.25pt;width:16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D5006B" wp14:editId="557DBF1E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38100</wp:posOffset>
                      </wp:positionV>
                      <wp:extent cx="209550" cy="1047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AFEE7" id="Rectangle 5" o:spid="_x0000_s1026" style="position:absolute;margin-left:29pt;margin-top:3pt;width:16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" filled="f" strokecolor="windowText" strokeweight="1pt"/>
                  </w:pict>
                </mc:Fallback>
              </mc:AlternateContent>
            </w:r>
            <w:r w:rsidR="00205E11">
              <w:t>Race:</w:t>
            </w:r>
            <w:r>
              <w:t xml:space="preserve">   </w:t>
            </w:r>
            <w:r w:rsidR="00C94EFE">
              <w:t xml:space="preserve"> </w:t>
            </w:r>
            <w:r>
              <w:t xml:space="preserve">     White            Black or African American           </w:t>
            </w:r>
            <w:proofErr w:type="spellStart"/>
            <w:r>
              <w:t>American</w:t>
            </w:r>
            <w:proofErr w:type="spellEnd"/>
            <w:r>
              <w:t xml:space="preserve"> Indian or Alaska Native    </w:t>
            </w:r>
          </w:p>
          <w:p w:rsidR="001D2122" w:rsidRDefault="00AC3313" w:rsidP="001D2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DA2156" wp14:editId="413DE265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122555</wp:posOffset>
                      </wp:positionV>
                      <wp:extent cx="209550" cy="1047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CB158" id="Rectangle 10" o:spid="_x0000_s1026" style="position:absolute;margin-left:255.75pt;margin-top:9.65pt;width:16.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" filled="f" strokecolor="windowText" strokeweight="1pt"/>
                  </w:pict>
                </mc:Fallback>
              </mc:AlternateContent>
            </w:r>
            <w:r w:rsidR="001D2122">
              <w:t xml:space="preserve"> </w:t>
            </w:r>
          </w:p>
          <w:p w:rsidR="001D2122" w:rsidRDefault="001D2122" w:rsidP="001D2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D5006B" wp14:editId="557DBF1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9525</wp:posOffset>
                      </wp:positionV>
                      <wp:extent cx="209550" cy="1047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59803" id="Rectangle 9" o:spid="_x0000_s1026" style="position:absolute;margin-left:57.75pt;margin-top:.75pt;width:16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D5006B" wp14:editId="557DBF1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209550" cy="1047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179CF5" id="Rectangle 8" o:spid="_x0000_s1026" style="position:absolute;margin-left:-.5pt;margin-top:.9pt;width:16.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" filled="f" strokecolor="windowText" strokeweight="1pt"/>
                  </w:pict>
                </mc:Fallback>
              </mc:AlternateContent>
            </w:r>
            <w:r>
              <w:t xml:space="preserve">       Asian            Native Hawaiian or other Pacific Islander</w:t>
            </w:r>
            <w:r w:rsidR="00AC3313">
              <w:t xml:space="preserve">            Other</w:t>
            </w:r>
          </w:p>
        </w:tc>
      </w:tr>
      <w:tr w:rsidR="0070762A" w:rsidRPr="00B72362" w:rsidTr="001F5A14">
        <w:trPr>
          <w:cantSplit/>
          <w:trHeight w:val="230"/>
          <w:jc w:val="center"/>
        </w:trPr>
        <w:tc>
          <w:tcPr>
            <w:tcW w:w="6352" w:type="dxa"/>
            <w:gridSpan w:val="4"/>
            <w:shd w:val="clear" w:color="auto" w:fill="auto"/>
            <w:vAlign w:val="center"/>
          </w:tcPr>
          <w:p w:rsidR="0070762A" w:rsidRPr="00B72362" w:rsidRDefault="0070762A" w:rsidP="00D2696D">
            <w:r w:rsidRPr="00782E7C">
              <w:t xml:space="preserve">Are you </w:t>
            </w:r>
            <w:r>
              <w:t>a veteran or active member of the US military?    YES     NO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70762A" w:rsidRPr="00B72362" w:rsidRDefault="0070762A" w:rsidP="0070762A">
            <w:r>
              <w:t>Military Branch</w:t>
            </w:r>
            <w:r w:rsidRPr="00B72362">
              <w:t>:</w:t>
            </w:r>
          </w:p>
        </w:tc>
      </w:tr>
      <w:tr w:rsidR="00782E7C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1C7858" w:rsidRDefault="00782E7C" w:rsidP="001C7858">
            <w:proofErr w:type="gramStart"/>
            <w:r w:rsidRPr="00782E7C">
              <w:t>Are you affiliated</w:t>
            </w:r>
            <w:proofErr w:type="gramEnd"/>
            <w:r w:rsidRPr="00782E7C">
              <w:t xml:space="preserve"> with an organization/faith</w:t>
            </w:r>
            <w:r w:rsidR="001C7858">
              <w:t xml:space="preserve">-based </w:t>
            </w:r>
            <w:r w:rsidRPr="00782E7C">
              <w:t>group who would be willing to volunteer on this project?</w:t>
            </w:r>
          </w:p>
          <w:p w:rsidR="00782E7C" w:rsidRPr="00B72362" w:rsidRDefault="00AC3313" w:rsidP="001C7858">
            <w:r w:rsidRPr="00EB7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F09534" wp14:editId="1998BB8B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14605</wp:posOffset>
                      </wp:positionV>
                      <wp:extent cx="209550" cy="1047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2F710" id="Rectangle 23" o:spid="_x0000_s1026" style="position:absolute;margin-left:118pt;margin-top:1.15pt;width:16.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" filled="f" strokecolor="windowText" strokeweight="1pt"/>
                  </w:pict>
                </mc:Fallback>
              </mc:AlternateContent>
            </w:r>
            <w:r w:rsidRPr="007B4A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8DECCC" wp14:editId="51C211B2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13335</wp:posOffset>
                      </wp:positionV>
                      <wp:extent cx="209550" cy="1047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E1BE0" id="Rectangle 22" o:spid="_x0000_s1026" style="position:absolute;margin-left:35.5pt;margin-top:1.05pt;width:16.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" filled="f" strokecolor="windowText" strokeweight="1pt"/>
                  </w:pict>
                </mc:Fallback>
              </mc:AlternateContent>
            </w:r>
            <w:r>
              <w:t xml:space="preserve">                  </w:t>
            </w:r>
            <w:r w:rsidR="00782E7C">
              <w:t xml:space="preserve">YES     </w:t>
            </w:r>
            <w:r>
              <w:t xml:space="preserve">                  </w:t>
            </w:r>
            <w:r w:rsidR="00782E7C">
              <w:t>NO</w:t>
            </w:r>
            <w:r w:rsidR="001C7858">
              <w:t xml:space="preserve">             </w:t>
            </w:r>
            <w:r>
              <w:t xml:space="preserve">       </w:t>
            </w:r>
            <w:r w:rsidR="001C7858">
              <w:t>If YES, what group?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D9D9D9" w:themeFill="background1" w:themeFillShade="D9"/>
            <w:vAlign w:val="center"/>
          </w:tcPr>
          <w:p w:rsidR="001F5A14" w:rsidRPr="00B72362" w:rsidRDefault="001F5A14" w:rsidP="001F5A14">
            <w:pPr>
              <w:pStyle w:val="SectionHeading"/>
              <w:jc w:val="left"/>
            </w:pPr>
            <w:r>
              <w:t xml:space="preserve">Section 2: Applicant </w:t>
            </w:r>
            <w:r w:rsidRPr="00B72362">
              <w:t>Employment Information</w:t>
            </w:r>
          </w:p>
        </w:tc>
      </w:tr>
      <w:tr w:rsidR="00AC3313" w:rsidRPr="00B72362" w:rsidTr="005C6FD3">
        <w:trPr>
          <w:cantSplit/>
          <w:trHeight w:val="230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C3313" w:rsidRPr="00B72362" w:rsidRDefault="00AC3313" w:rsidP="005C6FD3">
            <w:r w:rsidRPr="00B72362">
              <w:t>City: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AC3313" w:rsidRPr="00B72362" w:rsidRDefault="00AC3313" w:rsidP="005C6FD3">
            <w:r w:rsidRPr="00B72362">
              <w:t>State: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AC3313" w:rsidRPr="00B72362" w:rsidRDefault="00AC3313" w:rsidP="005C6FD3"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</w:tr>
      <w:tr w:rsidR="00AC3313" w:rsidRPr="00B72362" w:rsidTr="005C6FD3">
        <w:trPr>
          <w:cantSplit/>
          <w:trHeight w:val="230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C3313" w:rsidRPr="00B72362" w:rsidRDefault="00AC3313" w:rsidP="005C6FD3">
            <w:r w:rsidRPr="00B72362">
              <w:t>Position: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AC3313" w:rsidRPr="00B72362" w:rsidRDefault="00AC3313" w:rsidP="005C6FD3">
            <w:r w:rsidRPr="00B72362">
              <w:t>Ho</w:t>
            </w:r>
            <w:r>
              <w:t>w long?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AC3313" w:rsidRPr="00B72362" w:rsidRDefault="00AC3313" w:rsidP="005C6FD3">
            <w:r>
              <w:t>Phone:</w:t>
            </w:r>
          </w:p>
        </w:tc>
      </w:tr>
      <w:tr w:rsidR="00AC3313" w:rsidRPr="00B72362" w:rsidTr="005C6FD3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AC3313" w:rsidRPr="00B72362" w:rsidRDefault="00AC3313" w:rsidP="005C6FD3">
            <w:r w:rsidRPr="00B72362">
              <w:t xml:space="preserve">Previous </w:t>
            </w:r>
            <w:r>
              <w:t>e</w:t>
            </w:r>
            <w:r w:rsidRPr="00B72362">
              <w:t>mployer:</w:t>
            </w:r>
          </w:p>
        </w:tc>
      </w:tr>
      <w:tr w:rsidR="00AC3313" w:rsidRPr="00B72362" w:rsidTr="005C6FD3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AC3313" w:rsidRPr="00B72362" w:rsidRDefault="00AC3313" w:rsidP="005C6FD3">
            <w:r>
              <w:t>Employer a</w:t>
            </w:r>
            <w:r w:rsidRPr="00B72362">
              <w:t>ddress:</w:t>
            </w:r>
          </w:p>
        </w:tc>
      </w:tr>
      <w:tr w:rsidR="00AC3313" w:rsidRPr="00B72362" w:rsidTr="005C6FD3">
        <w:trPr>
          <w:cantSplit/>
          <w:trHeight w:val="230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C3313" w:rsidRPr="00B72362" w:rsidRDefault="00AC3313" w:rsidP="005C6FD3">
            <w:r w:rsidRPr="00B72362">
              <w:t>City: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AC3313" w:rsidRPr="00B72362" w:rsidRDefault="00AC3313" w:rsidP="005C6FD3">
            <w:r w:rsidRPr="00B72362">
              <w:t>State: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AC3313" w:rsidRPr="00B72362" w:rsidRDefault="00AC3313" w:rsidP="005C6FD3"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</w:tr>
      <w:tr w:rsidR="00AC3313" w:rsidRPr="00B72362" w:rsidTr="005C6FD3">
        <w:trPr>
          <w:cantSplit/>
          <w:trHeight w:val="230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C3313" w:rsidRPr="00B72362" w:rsidRDefault="00AC3313" w:rsidP="005C6FD3">
            <w:r w:rsidRPr="00B72362">
              <w:t>Position: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AC3313" w:rsidRPr="00B72362" w:rsidRDefault="00AC3313" w:rsidP="005C6FD3">
            <w:r w:rsidRPr="00B72362">
              <w:t>Ho</w:t>
            </w:r>
            <w:r>
              <w:t>w long?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AC3313" w:rsidRPr="00B72362" w:rsidRDefault="00AC3313" w:rsidP="005C6FD3">
            <w:r>
              <w:t>Phone</w:t>
            </w:r>
            <w:r w:rsidRPr="00B72362">
              <w:t>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E6E6E6"/>
            <w:vAlign w:val="center"/>
          </w:tcPr>
          <w:p w:rsidR="001F5A14" w:rsidRPr="00B72362" w:rsidRDefault="001F5A14" w:rsidP="001F5A14">
            <w:pPr>
              <w:pStyle w:val="SectionHeading"/>
              <w:jc w:val="left"/>
            </w:pPr>
            <w:r>
              <w:t>Section 3: CO-</w:t>
            </w:r>
            <w:r w:rsidRPr="00B72362">
              <w:t>Applicant Information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>Name: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1F5A14" w:rsidRPr="00B72362" w:rsidRDefault="001F5A14" w:rsidP="001F5A14">
            <w:r>
              <w:t>Relationship to Applicant: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 xml:space="preserve">Date </w:t>
            </w:r>
            <w:r>
              <w:t>of b</w:t>
            </w:r>
            <w:r w:rsidRPr="00B72362">
              <w:t>irth: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>SSN: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>
              <w:t>Phone</w:t>
            </w:r>
            <w:r w:rsidRPr="00B72362">
              <w:t>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 xml:space="preserve">Current </w:t>
            </w:r>
            <w:r>
              <w:t>a</w:t>
            </w:r>
            <w:r w:rsidRPr="00B72362">
              <w:t>ddress: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>City: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>State: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1F5A14" w:rsidRPr="00B72362" w:rsidRDefault="001F5A14" w:rsidP="001F5A14">
            <w:r w:rsidRPr="00782E7C">
              <w:t>Are you a U.S. citizen or permanent resident?</w:t>
            </w:r>
            <w:r>
              <w:t xml:space="preserve">   YES     NO</w:t>
            </w:r>
          </w:p>
        </w:tc>
      </w:tr>
      <w:tr w:rsidR="00AC3313" w:rsidRPr="00782E7C" w:rsidTr="005C6FD3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AC3313" w:rsidRPr="00782E7C" w:rsidRDefault="00AC3313" w:rsidP="005C6F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E3DFDB" wp14:editId="070FCDA6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17780</wp:posOffset>
                      </wp:positionV>
                      <wp:extent cx="209550" cy="1047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51D50" id="Rectangle 12" o:spid="_x0000_s1026" style="position:absolute;margin-left:182.5pt;margin-top:1.4pt;width:16.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5111E1" wp14:editId="35279D89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15240</wp:posOffset>
                      </wp:positionV>
                      <wp:extent cx="209550" cy="1047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ABC020" id="Rectangle 13" o:spid="_x0000_s1026" style="position:absolute;margin-left:55.75pt;margin-top:1.2pt;width:16.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t>Ethnicity:              Hispanic or Latino                 NOT Hispanic or Latino</w:t>
            </w:r>
          </w:p>
        </w:tc>
      </w:tr>
      <w:tr w:rsidR="00AC3313" w:rsidTr="005C6FD3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AC3313" w:rsidRDefault="00AC3313" w:rsidP="005C6F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B1E096" wp14:editId="2A019876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26670</wp:posOffset>
                      </wp:positionV>
                      <wp:extent cx="209550" cy="1047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97CA0" id="Rectangle 14" o:spid="_x0000_s1026" style="position:absolute;margin-left:225.5pt;margin-top:2.1pt;width:16.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42A2AA" wp14:editId="0967054A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28575</wp:posOffset>
                      </wp:positionV>
                      <wp:extent cx="209550" cy="1047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0B920" id="Rectangle 15" o:spid="_x0000_s1026" style="position:absolute;margin-left:86.25pt;margin-top:2.25pt;width:16.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429DD5" wp14:editId="26ADC5D4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38100</wp:posOffset>
                      </wp:positionV>
                      <wp:extent cx="209550" cy="1047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888C8" id="Rectangle 16" o:spid="_x0000_s1026" style="position:absolute;margin-left:29pt;margin-top:3pt;width:16.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" filled="f" strokecolor="windowText" strokeweight="1pt"/>
                  </w:pict>
                </mc:Fallback>
              </mc:AlternateContent>
            </w:r>
            <w:r>
              <w:t xml:space="preserve">Race:         White            Black or African American           </w:t>
            </w:r>
            <w:proofErr w:type="spellStart"/>
            <w:r>
              <w:t>American</w:t>
            </w:r>
            <w:proofErr w:type="spellEnd"/>
            <w:r>
              <w:t xml:space="preserve"> Indian or Alaska Native    </w:t>
            </w:r>
          </w:p>
          <w:p w:rsidR="00AC3313" w:rsidRDefault="00AC3313" w:rsidP="005C6F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8B1A7F" wp14:editId="3A847B17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122555</wp:posOffset>
                      </wp:positionV>
                      <wp:extent cx="209550" cy="1047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B3145" id="Rectangle 17" o:spid="_x0000_s1026" style="position:absolute;margin-left:255.75pt;margin-top:9.65pt;width:16.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" filled="f" strokecolor="windowText" strokeweight="1pt"/>
                  </w:pict>
                </mc:Fallback>
              </mc:AlternateContent>
            </w:r>
            <w:r>
              <w:t xml:space="preserve"> </w:t>
            </w:r>
          </w:p>
          <w:p w:rsidR="00AC3313" w:rsidRDefault="00AC3313" w:rsidP="005C6F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72EC10" wp14:editId="5ED6D8F5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9525</wp:posOffset>
                      </wp:positionV>
                      <wp:extent cx="209550" cy="10477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22E6F" id="Rectangle 18" o:spid="_x0000_s1026" style="position:absolute;margin-left:57.75pt;margin-top:.75pt;width:16.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4E2337" wp14:editId="17A9EA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209550" cy="1047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8E24C0" id="Rectangle 19" o:spid="_x0000_s1026" style="position:absolute;margin-left:-.5pt;margin-top:.9pt;width:16.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" filled="f" strokecolor="windowText" strokeweight="1pt"/>
                  </w:pict>
                </mc:Fallback>
              </mc:AlternateContent>
            </w:r>
            <w:r>
              <w:t xml:space="preserve">       Asian            Native Hawaiian or other Pacific Islander            Other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1F5A14" w:rsidRPr="00B72362" w:rsidRDefault="001F5A14" w:rsidP="001F5A14">
            <w:r w:rsidRPr="00782E7C">
              <w:t xml:space="preserve">Are you </w:t>
            </w:r>
            <w:r>
              <w:t>a veteran or active member of the US military?    YES     NO</w:t>
            </w:r>
          </w:p>
        </w:tc>
      </w:tr>
      <w:tr w:rsidR="00AC3313" w:rsidRPr="00B72362" w:rsidTr="005C6FD3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AC3313" w:rsidRDefault="00AC3313" w:rsidP="005C6FD3">
            <w:proofErr w:type="gramStart"/>
            <w:r w:rsidRPr="00782E7C">
              <w:t>Are you affiliated</w:t>
            </w:r>
            <w:proofErr w:type="gramEnd"/>
            <w:r w:rsidRPr="00782E7C">
              <w:t xml:space="preserve"> with an organization/faith</w:t>
            </w:r>
            <w:r>
              <w:t xml:space="preserve">-based </w:t>
            </w:r>
            <w:r w:rsidRPr="00782E7C">
              <w:t>group who would be willing to volunteer on this project?</w:t>
            </w:r>
          </w:p>
          <w:p w:rsidR="00AC3313" w:rsidRPr="00B72362" w:rsidRDefault="00AC3313" w:rsidP="005C6FD3">
            <w:r w:rsidRPr="00EB7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544D9A" wp14:editId="6E320B6C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14605</wp:posOffset>
                      </wp:positionV>
                      <wp:extent cx="209550" cy="1047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553C9" id="Rectangle 24" o:spid="_x0000_s1026" style="position:absolute;margin-left:118pt;margin-top:1.15pt;width:16.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" filled="f" strokecolor="windowText" strokeweight="1pt"/>
                  </w:pict>
                </mc:Fallback>
              </mc:AlternateContent>
            </w:r>
            <w:r w:rsidRPr="007B4A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0ED1F74" wp14:editId="73DC6A4C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13335</wp:posOffset>
                      </wp:positionV>
                      <wp:extent cx="209550" cy="10477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3F07F" id="Rectangle 25" o:spid="_x0000_s1026" style="position:absolute;margin-left:35.5pt;margin-top:1.05pt;width:16.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" filled="f" strokecolor="windowText" strokeweight="1pt"/>
                  </w:pict>
                </mc:Fallback>
              </mc:AlternateContent>
            </w:r>
            <w:r>
              <w:t xml:space="preserve">                  YES                       NO                    If YES, what group?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E6E6E6"/>
            <w:vAlign w:val="center"/>
          </w:tcPr>
          <w:p w:rsidR="001F5A14" w:rsidRPr="00B72362" w:rsidRDefault="001F5A14" w:rsidP="001F5A14">
            <w:pPr>
              <w:pStyle w:val="SectionHeading"/>
              <w:jc w:val="left"/>
            </w:pPr>
            <w:r>
              <w:t xml:space="preserve">Section 4: CO-Applicant </w:t>
            </w:r>
            <w:r w:rsidRPr="00B72362">
              <w:t>Employment Information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 xml:space="preserve">Current </w:t>
            </w:r>
            <w:r>
              <w:t>e</w:t>
            </w:r>
            <w:r w:rsidRPr="00B72362">
              <w:t>mployer: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1F5A14" w:rsidRPr="00B72362" w:rsidRDefault="001F5A14" w:rsidP="001F5A14">
            <w:r>
              <w:t>Employer a</w:t>
            </w:r>
            <w:r w:rsidRPr="00B72362">
              <w:t>ddress: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>City: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>State: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>Position: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>Ho</w:t>
            </w:r>
            <w:r>
              <w:t>w long?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>
              <w:t>Phone: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 xml:space="preserve">Previous </w:t>
            </w:r>
            <w:r>
              <w:t>e</w:t>
            </w:r>
            <w:r w:rsidRPr="00B72362">
              <w:t>mployer: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1F5A14" w:rsidRPr="00B72362" w:rsidRDefault="001F5A14" w:rsidP="001F5A14">
            <w:r>
              <w:t>Employer a</w:t>
            </w:r>
            <w:r w:rsidRPr="00B72362">
              <w:t>ddress: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>City: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>State: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>Position: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 w:rsidRPr="00B72362">
              <w:t>Ho</w:t>
            </w:r>
            <w:r>
              <w:t>w long?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>
              <w:t>Phone</w:t>
            </w:r>
            <w:r w:rsidRPr="00B72362">
              <w:t>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E6E6E6"/>
            <w:vAlign w:val="center"/>
          </w:tcPr>
          <w:p w:rsidR="001F5A14" w:rsidRPr="00B72362" w:rsidRDefault="001F5A14" w:rsidP="001F5A14">
            <w:pPr>
              <w:pStyle w:val="SectionHeading"/>
              <w:jc w:val="left"/>
            </w:pPr>
            <w:r>
              <w:lastRenderedPageBreak/>
              <w:t>section 5: dependents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shd w:val="clear" w:color="auto" w:fill="auto"/>
            <w:vAlign w:val="center"/>
          </w:tcPr>
          <w:p w:rsidR="001F5A14" w:rsidRPr="00B72362" w:rsidRDefault="001F5A14" w:rsidP="001F5A14">
            <w:r w:rsidRPr="00296149">
              <w:t xml:space="preserve">Please list individuals who live in </w:t>
            </w:r>
            <w:r>
              <w:t xml:space="preserve">the Applicant </w:t>
            </w:r>
            <w:r w:rsidRPr="00296149">
              <w:t xml:space="preserve">household that </w:t>
            </w:r>
            <w:proofErr w:type="gramStart"/>
            <w:r w:rsidRPr="00296149">
              <w:t>are not listed</w:t>
            </w:r>
            <w:proofErr w:type="gramEnd"/>
            <w:r w:rsidRPr="00296149">
              <w:t xml:space="preserve"> under </w:t>
            </w:r>
            <w:r>
              <w:t>C</w:t>
            </w:r>
            <w:r w:rsidRPr="00296149">
              <w:t>o-</w:t>
            </w:r>
            <w:r>
              <w:t>A</w:t>
            </w:r>
            <w:r w:rsidRPr="00296149">
              <w:t>pplicant.</w:t>
            </w:r>
            <w:r w:rsidRPr="00B72362">
              <w:t>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pPr>
              <w:pStyle w:val="ListParagraph"/>
              <w:numPr>
                <w:ilvl w:val="0"/>
                <w:numId w:val="2"/>
              </w:numPr>
            </w:pPr>
            <w:r>
              <w:t>Name: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>
              <w:t>DOB</w:t>
            </w:r>
            <w:r w:rsidRPr="00B72362">
              <w:t>: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1F5A14" w:rsidRPr="00B72362" w:rsidRDefault="001F5A14" w:rsidP="001F5A14">
            <w:r>
              <w:t>Relationship</w:t>
            </w:r>
            <w:r w:rsidRPr="00B72362">
              <w:t>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pPr>
              <w:pStyle w:val="ListParagraph"/>
              <w:numPr>
                <w:ilvl w:val="0"/>
                <w:numId w:val="2"/>
              </w:numPr>
            </w:pPr>
            <w:r>
              <w:t>Name: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>
              <w:t>DOB</w:t>
            </w:r>
            <w:r w:rsidRPr="00B72362">
              <w:t>: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1F5A14" w:rsidRPr="00B72362" w:rsidRDefault="001F5A14" w:rsidP="001F5A14">
            <w:r>
              <w:t>Relationship</w:t>
            </w:r>
            <w:r w:rsidRPr="00B72362">
              <w:t>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pPr>
              <w:pStyle w:val="ListParagraph"/>
              <w:numPr>
                <w:ilvl w:val="0"/>
                <w:numId w:val="2"/>
              </w:numPr>
            </w:pPr>
            <w:r>
              <w:t>Name: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>
              <w:t>DOB</w:t>
            </w:r>
            <w:r w:rsidRPr="00B72362">
              <w:t>: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1F5A14" w:rsidRPr="00B72362" w:rsidRDefault="001F5A14" w:rsidP="001F5A14">
            <w:r>
              <w:t>Relationship</w:t>
            </w:r>
            <w:r w:rsidRPr="00B72362">
              <w:t>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pPr>
              <w:pStyle w:val="ListParagraph"/>
              <w:numPr>
                <w:ilvl w:val="0"/>
                <w:numId w:val="2"/>
              </w:numPr>
            </w:pPr>
            <w:r>
              <w:t>Name: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>
              <w:t>DOB</w:t>
            </w:r>
            <w:r w:rsidRPr="00B72362">
              <w:t>: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1F5A14" w:rsidRPr="00B72362" w:rsidRDefault="001F5A14" w:rsidP="001F5A14">
            <w:r>
              <w:t>Relationship</w:t>
            </w:r>
            <w:r w:rsidRPr="00B72362">
              <w:t>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pPr>
              <w:pStyle w:val="ListParagraph"/>
              <w:numPr>
                <w:ilvl w:val="0"/>
                <w:numId w:val="2"/>
              </w:numPr>
            </w:pPr>
            <w:r>
              <w:t>Name: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>
              <w:t>DOB</w:t>
            </w:r>
            <w:r w:rsidRPr="00B72362">
              <w:t>: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1F5A14" w:rsidRPr="00B72362" w:rsidRDefault="001F5A14" w:rsidP="001F5A14">
            <w:r>
              <w:t>Relationship</w:t>
            </w:r>
            <w:r w:rsidRPr="00B72362">
              <w:t>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pPr>
              <w:pStyle w:val="ListParagraph"/>
              <w:numPr>
                <w:ilvl w:val="0"/>
                <w:numId w:val="2"/>
              </w:numPr>
            </w:pPr>
            <w:r>
              <w:t>Name: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>
              <w:t>DOB</w:t>
            </w:r>
            <w:r w:rsidRPr="00B72362">
              <w:t>: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1F5A14" w:rsidRPr="00B72362" w:rsidRDefault="001F5A14" w:rsidP="001F5A14">
            <w:r>
              <w:t>Relationship</w:t>
            </w:r>
            <w:r w:rsidRPr="00B72362">
              <w:t>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3264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pPr>
              <w:pStyle w:val="ListParagraph"/>
              <w:numPr>
                <w:ilvl w:val="0"/>
                <w:numId w:val="2"/>
              </w:numPr>
            </w:pPr>
            <w:r>
              <w:t>Name: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1F5A14" w:rsidRPr="00B72362" w:rsidRDefault="001F5A14" w:rsidP="001F5A14">
            <w:r>
              <w:t>DOB</w:t>
            </w:r>
            <w:r w:rsidRPr="00B72362">
              <w:t>: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1F5A14" w:rsidRPr="00B72362" w:rsidRDefault="001F5A14" w:rsidP="001F5A14">
            <w:r>
              <w:t>Relationship</w:t>
            </w:r>
            <w:r w:rsidRPr="00B72362">
              <w:t>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3264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F5A14" w:rsidRPr="00B72362" w:rsidRDefault="001F5A14" w:rsidP="001F5A14">
            <w:pPr>
              <w:pStyle w:val="ListParagraph"/>
              <w:numPr>
                <w:ilvl w:val="0"/>
                <w:numId w:val="2"/>
              </w:numPr>
            </w:pPr>
            <w:r>
              <w:t>Name:</w:t>
            </w:r>
          </w:p>
        </w:tc>
        <w:tc>
          <w:tcPr>
            <w:tcW w:w="3088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F5A14" w:rsidRPr="00B72362" w:rsidRDefault="001F5A14" w:rsidP="001F5A14">
            <w:r>
              <w:t>DOB</w:t>
            </w:r>
            <w:r w:rsidRPr="00B72362">
              <w:t>:</w:t>
            </w:r>
          </w:p>
        </w:tc>
        <w:tc>
          <w:tcPr>
            <w:tcW w:w="324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F5A14" w:rsidRPr="00B72362" w:rsidRDefault="001F5A14" w:rsidP="001F5A14">
            <w:r>
              <w:t>Relationship</w:t>
            </w:r>
            <w:r w:rsidRPr="00B72362">
              <w:t>:</w:t>
            </w:r>
          </w:p>
        </w:tc>
      </w:tr>
      <w:tr w:rsidR="001F5A14" w:rsidRPr="00B72362" w:rsidTr="001F5A14">
        <w:trPr>
          <w:cantSplit/>
          <w:trHeight w:val="230"/>
          <w:jc w:val="center"/>
        </w:trPr>
        <w:tc>
          <w:tcPr>
            <w:tcW w:w="9600" w:type="dxa"/>
            <w:gridSpan w:val="5"/>
            <w:tcBorders>
              <w:bottom w:val="single" w:sz="4" w:space="0" w:color="999999"/>
            </w:tcBorders>
            <w:shd w:val="clear" w:color="auto" w:fill="FFFF00"/>
            <w:vAlign w:val="center"/>
          </w:tcPr>
          <w:p w:rsidR="001F5A14" w:rsidRPr="00B72362" w:rsidRDefault="001F5A14" w:rsidP="001F5A14">
            <w:r>
              <w:t>Please circle any name(s) if a veteran or active member of the US military, or if a spouse of a veteran or active member of the US military.</w:t>
            </w:r>
          </w:p>
        </w:tc>
      </w:tr>
    </w:tbl>
    <w:p w:rsidR="005A6280" w:rsidRDefault="005A6280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522E6A" w:rsidRPr="00B72362">
        <w:trPr>
          <w:cantSplit/>
          <w:trHeight w:val="230"/>
          <w:jc w:val="center"/>
        </w:trPr>
        <w:tc>
          <w:tcPr>
            <w:tcW w:w="9360" w:type="dxa"/>
            <w:shd w:val="clear" w:color="auto" w:fill="E6E6E6"/>
            <w:vAlign w:val="center"/>
          </w:tcPr>
          <w:p w:rsidR="00522E6A" w:rsidRPr="00B72362" w:rsidRDefault="00A81456" w:rsidP="005A6280">
            <w:pPr>
              <w:pStyle w:val="SectionHeading"/>
              <w:jc w:val="left"/>
            </w:pPr>
            <w:r>
              <w:t xml:space="preserve">section </w:t>
            </w:r>
            <w:r w:rsidR="005A6280">
              <w:t>8</w:t>
            </w:r>
            <w:r>
              <w:t>: home repair needs</w:t>
            </w:r>
          </w:p>
        </w:tc>
      </w:tr>
      <w:tr w:rsidR="00A81456" w:rsidRPr="001A7442" w:rsidTr="00AC4DD6">
        <w:trPr>
          <w:cantSplit/>
          <w:trHeight w:val="230"/>
          <w:jc w:val="center"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E6E6E6"/>
            <w:vAlign w:val="center"/>
          </w:tcPr>
          <w:p w:rsidR="00A81456" w:rsidRPr="001A7442" w:rsidRDefault="00A81456" w:rsidP="00AC4DD6">
            <w:pPr>
              <w:pStyle w:val="SectionHeading"/>
              <w:jc w:val="left"/>
              <w:rPr>
                <w:sz w:val="12"/>
                <w:szCs w:val="12"/>
              </w:rPr>
            </w:pPr>
            <w:r w:rsidRPr="00A81456">
              <w:rPr>
                <w:sz w:val="12"/>
                <w:szCs w:val="12"/>
              </w:rPr>
              <w:t>Please list home repairs needed. Attach a separate sheet of paper if there is not enough space to list all repairs.</w:t>
            </w:r>
          </w:p>
        </w:tc>
      </w:tr>
      <w:tr w:rsidR="00A81456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A81456" w:rsidRPr="00B72362" w:rsidRDefault="00A81456" w:rsidP="00AC4DD6"/>
        </w:tc>
      </w:tr>
      <w:tr w:rsidR="00A81456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A81456" w:rsidRPr="00B72362" w:rsidRDefault="00A81456" w:rsidP="00AC4DD6"/>
        </w:tc>
      </w:tr>
      <w:tr w:rsidR="00A81456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A81456" w:rsidRPr="00B72362" w:rsidRDefault="00A81456" w:rsidP="00AC4DD6"/>
        </w:tc>
      </w:tr>
      <w:tr w:rsidR="00A81456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A81456" w:rsidRPr="00B72362" w:rsidRDefault="00A81456" w:rsidP="00AC4DD6"/>
        </w:tc>
      </w:tr>
      <w:tr w:rsidR="00A81456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A81456" w:rsidRPr="00B72362" w:rsidRDefault="00A81456" w:rsidP="00AC4DD6"/>
        </w:tc>
      </w:tr>
      <w:tr w:rsidR="005A6280" w:rsidRPr="00B72362" w:rsidTr="008C2277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5A6280" w:rsidRPr="00B72362" w:rsidRDefault="005A6280" w:rsidP="008C2277"/>
        </w:tc>
      </w:tr>
      <w:tr w:rsidR="005A6280" w:rsidRPr="00B72362" w:rsidTr="008C2277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5A6280" w:rsidRPr="00B72362" w:rsidRDefault="005A6280" w:rsidP="008C2277"/>
        </w:tc>
      </w:tr>
      <w:tr w:rsidR="005A6280" w:rsidRPr="00B72362" w:rsidTr="008C2277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5A6280" w:rsidRPr="00B72362" w:rsidRDefault="005A6280" w:rsidP="008C2277"/>
        </w:tc>
      </w:tr>
      <w:tr w:rsidR="005A6280" w:rsidRPr="00B72362" w:rsidTr="008C2277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5A6280" w:rsidRPr="00B72362" w:rsidRDefault="005A6280" w:rsidP="008C2277"/>
        </w:tc>
      </w:tr>
      <w:tr w:rsidR="00A81456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A81456" w:rsidRPr="00B72362" w:rsidRDefault="00A81456" w:rsidP="00AC4DD6"/>
        </w:tc>
      </w:tr>
      <w:tr w:rsidR="00A81456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A81456" w:rsidRPr="00B72362" w:rsidRDefault="00A81456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  <w:tr w:rsidR="00962259" w:rsidRPr="00B72362" w:rsidTr="00AC4DD6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62259" w:rsidRPr="00B72362" w:rsidRDefault="00962259" w:rsidP="00AC4DD6"/>
        </w:tc>
      </w:tr>
    </w:tbl>
    <w:p w:rsidR="00962259" w:rsidRDefault="00962259">
      <w:r>
        <w:rPr>
          <w:caps/>
        </w:rP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470"/>
        <w:gridCol w:w="1890"/>
      </w:tblGrid>
      <w:tr w:rsidR="00522E6A" w:rsidRPr="00B72362">
        <w:trPr>
          <w:cantSplit/>
          <w:trHeight w:val="230"/>
          <w:jc w:val="center"/>
        </w:trPr>
        <w:tc>
          <w:tcPr>
            <w:tcW w:w="9360" w:type="dxa"/>
            <w:gridSpan w:val="2"/>
            <w:shd w:val="clear" w:color="auto" w:fill="E6E6E6"/>
            <w:vAlign w:val="center"/>
          </w:tcPr>
          <w:p w:rsidR="00522E6A" w:rsidRPr="00B72362" w:rsidRDefault="00233D0E" w:rsidP="005A6280">
            <w:pPr>
              <w:pStyle w:val="SectionHeading"/>
              <w:jc w:val="left"/>
            </w:pPr>
            <w:r>
              <w:lastRenderedPageBreak/>
              <w:t xml:space="preserve">section </w:t>
            </w:r>
            <w:r w:rsidR="005A6280">
              <w:t>9</w:t>
            </w:r>
            <w:r>
              <w:t>: authorization and release</w:t>
            </w:r>
          </w:p>
        </w:tc>
      </w:tr>
      <w:tr w:rsidR="00962259" w:rsidRPr="00B72362">
        <w:trPr>
          <w:cantSplit/>
          <w:trHeight w:val="230"/>
          <w:jc w:val="center"/>
        </w:trPr>
        <w:tc>
          <w:tcPr>
            <w:tcW w:w="9360" w:type="dxa"/>
            <w:gridSpan w:val="2"/>
            <w:shd w:val="clear" w:color="auto" w:fill="E6E6E6"/>
            <w:vAlign w:val="center"/>
          </w:tcPr>
          <w:p w:rsidR="00962259" w:rsidRDefault="00962259" w:rsidP="00962259">
            <w:pPr>
              <w:pStyle w:val="SignatureText"/>
            </w:pPr>
            <w:r>
              <w:t>I un</w:t>
            </w:r>
            <w:r w:rsidRPr="00233D0E">
              <w:t xml:space="preserve">derstand that by completing this application, I am authorizing </w:t>
            </w:r>
            <w:r>
              <w:t>Habitat for Humanity of Wood</w:t>
            </w:r>
            <w:r w:rsidRPr="00D0132B">
              <w:t xml:space="preserve"> County </w:t>
            </w:r>
            <w:r w:rsidRPr="00233D0E">
              <w:t>to:</w:t>
            </w:r>
          </w:p>
          <w:p w:rsidR="00962259" w:rsidRDefault="00962259" w:rsidP="00962259">
            <w:pPr>
              <w:pStyle w:val="SignatureText"/>
              <w:numPr>
                <w:ilvl w:val="0"/>
                <w:numId w:val="3"/>
              </w:numPr>
            </w:pPr>
            <w:proofErr w:type="gramStart"/>
            <w:r w:rsidRPr="00233D0E">
              <w:t>evaluate</w:t>
            </w:r>
            <w:proofErr w:type="gramEnd"/>
            <w:r w:rsidRPr="00233D0E">
              <w:t xml:space="preserve"> my actual need for a </w:t>
            </w:r>
            <w:r>
              <w:t>h</w:t>
            </w:r>
            <w:r w:rsidRPr="00233D0E">
              <w:t xml:space="preserve">ome </w:t>
            </w:r>
            <w:r>
              <w:t>r</w:t>
            </w:r>
            <w:r w:rsidRPr="00233D0E">
              <w:t>epair.</w:t>
            </w:r>
          </w:p>
          <w:p w:rsidR="00962259" w:rsidRDefault="00962259" w:rsidP="00962259">
            <w:pPr>
              <w:pStyle w:val="SignatureText"/>
              <w:numPr>
                <w:ilvl w:val="0"/>
                <w:numId w:val="3"/>
              </w:numPr>
            </w:pPr>
            <w:proofErr w:type="gramStart"/>
            <w:r w:rsidRPr="00233D0E">
              <w:t>evaluate</w:t>
            </w:r>
            <w:proofErr w:type="gramEnd"/>
            <w:r w:rsidRPr="00233D0E">
              <w:t xml:space="preserve"> my ability to repay the 0% interest loan.</w:t>
            </w:r>
            <w:r>
              <w:t xml:space="preserve"> (if applicable)</w:t>
            </w:r>
          </w:p>
          <w:p w:rsidR="00962259" w:rsidRDefault="00962259" w:rsidP="00962259">
            <w:pPr>
              <w:pStyle w:val="SignatureText"/>
              <w:numPr>
                <w:ilvl w:val="0"/>
                <w:numId w:val="3"/>
              </w:numPr>
            </w:pPr>
            <w:proofErr w:type="gramStart"/>
            <w:r w:rsidRPr="00233D0E">
              <w:t>evaluate</w:t>
            </w:r>
            <w:proofErr w:type="gramEnd"/>
            <w:r w:rsidRPr="00233D0E">
              <w:t xml:space="preserve"> my willingness to be a partner family.</w:t>
            </w:r>
            <w:r>
              <w:t xml:space="preserve"> (if applicable)</w:t>
            </w:r>
          </w:p>
          <w:p w:rsidR="00962259" w:rsidRDefault="00962259" w:rsidP="00962259">
            <w:pPr>
              <w:pStyle w:val="SignatureText"/>
            </w:pPr>
            <w:r w:rsidRPr="00233D0E">
              <w:t xml:space="preserve">I understand that the evaluation will include personal visits, a credit check and employment verification. I have answered all the questions on this application truthfully. I understand that if I have not answered the questions truthfully, my application </w:t>
            </w:r>
            <w:proofErr w:type="gramStart"/>
            <w:r w:rsidRPr="00233D0E">
              <w:t>may be denied</w:t>
            </w:r>
            <w:proofErr w:type="gramEnd"/>
            <w:r w:rsidRPr="00233D0E">
              <w:t>, and that even if I have already been selected to receive a home repair, I may be disqualified from the program.</w:t>
            </w:r>
            <w:r>
              <w:t xml:space="preserve">  </w:t>
            </w:r>
            <w:r w:rsidR="00AC3313" w:rsidRPr="00233D0E">
              <w:t>Wood County Habitat will retain the original or a copy of this application</w:t>
            </w:r>
            <w:r>
              <w:t xml:space="preserve"> </w:t>
            </w:r>
            <w:r w:rsidRPr="00233D0E">
              <w:t xml:space="preserve">even if the application </w:t>
            </w:r>
            <w:proofErr w:type="gramStart"/>
            <w:r w:rsidRPr="00233D0E">
              <w:t>is not approved</w:t>
            </w:r>
            <w:proofErr w:type="gramEnd"/>
            <w:r w:rsidRPr="00233D0E">
              <w:t>.</w:t>
            </w:r>
          </w:p>
          <w:p w:rsidR="00962259" w:rsidRPr="00D0132B" w:rsidRDefault="00962259" w:rsidP="00962259">
            <w:pPr>
              <w:pStyle w:val="SignatureText"/>
            </w:pPr>
            <w:r w:rsidRPr="00233D0E">
              <w:t xml:space="preserve">I understand that I am committing to live in the home for at least two </w:t>
            </w:r>
            <w:r w:rsidRPr="00D0132B">
              <w:t xml:space="preserve">years after completion of the project. </w:t>
            </w:r>
          </w:p>
          <w:p w:rsidR="00962259" w:rsidRDefault="00962259" w:rsidP="00962259">
            <w:pPr>
              <w:pStyle w:val="SignatureText"/>
              <w:rPr>
                <w:rFonts w:cs="Tahoma"/>
              </w:rPr>
            </w:pPr>
            <w:r w:rsidRPr="00D0132B">
              <w:t xml:space="preserve">I authorize </w:t>
            </w:r>
            <w:r>
              <w:t>Wood County Habitat</w:t>
            </w:r>
            <w:r w:rsidRPr="00D0132B">
              <w:t xml:space="preserve"> to obtain a credit report on each applicant</w:t>
            </w:r>
            <w:r>
              <w:t>, if applicable</w:t>
            </w:r>
            <w:r w:rsidRPr="00D0132B">
              <w:t xml:space="preserve">. This information </w:t>
            </w:r>
            <w:proofErr w:type="gramStart"/>
            <w:r w:rsidRPr="00D0132B">
              <w:t>may be used</w:t>
            </w:r>
            <w:proofErr w:type="gramEnd"/>
            <w:r w:rsidRPr="00D0132B">
              <w:t xml:space="preserve"> to establish credit worthiness to fulfill the debt obligation. </w:t>
            </w:r>
            <w:r w:rsidRPr="00D0132B">
              <w:rPr>
                <w:rFonts w:cs="Tahoma"/>
              </w:rPr>
              <w:t xml:space="preserve">I give permission for other agencies providing services to me/my family to release to </w:t>
            </w:r>
            <w:r>
              <w:t>Wood County Habitat</w:t>
            </w:r>
            <w:r w:rsidRPr="00D0132B">
              <w:rPr>
                <w:rFonts w:cs="Tahoma"/>
              </w:rPr>
              <w:t xml:space="preserve"> any and all information </w:t>
            </w:r>
            <w:r>
              <w:t>Wood County Habitat</w:t>
            </w:r>
            <w:r w:rsidRPr="00D0132B">
              <w:rPr>
                <w:rFonts w:cs="Tahoma"/>
              </w:rPr>
              <w:t xml:space="preserve"> may request as necessary in processing and determining the amount/type of home repair assistance I will receive. I understand the information will </w:t>
            </w:r>
            <w:proofErr w:type="gramStart"/>
            <w:r w:rsidRPr="00D0132B">
              <w:rPr>
                <w:rFonts w:cs="Tahoma"/>
              </w:rPr>
              <w:t>be held</w:t>
            </w:r>
            <w:proofErr w:type="gramEnd"/>
            <w:r w:rsidRPr="00D0132B">
              <w:rPr>
                <w:rFonts w:cs="Tahoma"/>
              </w:rPr>
              <w:t xml:space="preserve"> in confidence and will be used for the sole purpose of facilitating home repairs.   </w:t>
            </w:r>
          </w:p>
          <w:p w:rsidR="00962259" w:rsidRPr="00D0132B" w:rsidRDefault="00962259" w:rsidP="00962259">
            <w:pPr>
              <w:pStyle w:val="SignatureText"/>
            </w:pPr>
            <w:r>
              <w:rPr>
                <w:rFonts w:cs="Tahoma"/>
              </w:rPr>
              <w:t>I acknowledge that I may be responsible to pay a down payment of ($50 or $100) for the repairs, followed by monthly payments at %0 interest.</w:t>
            </w:r>
          </w:p>
          <w:p w:rsidR="00962259" w:rsidRDefault="00962259" w:rsidP="00962259">
            <w:pPr>
              <w:pStyle w:val="SignatureText"/>
            </w:pPr>
            <w:r w:rsidRPr="00233D0E">
              <w:t xml:space="preserve">As part </w:t>
            </w:r>
            <w:r>
              <w:t>of our agreement</w:t>
            </w:r>
            <w:r w:rsidRPr="00233D0E">
              <w:t xml:space="preserve">, I will be present for the duration of the home repair. Exemptions </w:t>
            </w:r>
            <w:proofErr w:type="gramStart"/>
            <w:r w:rsidRPr="00233D0E">
              <w:t>must be discussed</w:t>
            </w:r>
            <w:proofErr w:type="gramEnd"/>
            <w:r w:rsidRPr="00233D0E">
              <w:t xml:space="preserve"> with the HRM construction </w:t>
            </w:r>
            <w:r>
              <w:t xml:space="preserve">manager </w:t>
            </w:r>
            <w:r w:rsidRPr="00233D0E">
              <w:t>before work begi</w:t>
            </w:r>
            <w:r>
              <w:t>ns. As part of our agreement</w:t>
            </w:r>
            <w:r w:rsidRPr="00233D0E">
              <w:t xml:space="preserve">, I will ensure that the exterior and interior areas to </w:t>
            </w:r>
            <w:proofErr w:type="gramStart"/>
            <w:r w:rsidRPr="00233D0E">
              <w:t>be re</w:t>
            </w:r>
            <w:bookmarkStart w:id="0" w:name="_GoBack"/>
            <w:bookmarkEnd w:id="0"/>
            <w:r w:rsidRPr="00233D0E">
              <w:t>paired</w:t>
            </w:r>
            <w:proofErr w:type="gramEnd"/>
            <w:r w:rsidRPr="00233D0E">
              <w:t xml:space="preserve"> will be clean of trash and objects that may interfere with the repairs.</w:t>
            </w:r>
          </w:p>
          <w:p w:rsidR="00962259" w:rsidRDefault="00962259" w:rsidP="00962259">
            <w:pPr>
              <w:pStyle w:val="SectionHeading"/>
              <w:jc w:val="left"/>
            </w:pPr>
            <w:r w:rsidRPr="00233D0E">
              <w:t xml:space="preserve">I will </w:t>
            </w:r>
            <w:r>
              <w:t xml:space="preserve">provide drinking water and </w:t>
            </w:r>
            <w:r w:rsidRPr="00233D0E">
              <w:t>allow volunteers to use my bathroom. I will also grant permission for volunteers to help with the home repairs.</w:t>
            </w:r>
          </w:p>
        </w:tc>
      </w:tr>
      <w:tr w:rsidR="00522E6A" w:rsidRPr="00B72362">
        <w:trPr>
          <w:cantSplit/>
          <w:trHeight w:val="576"/>
          <w:jc w:val="center"/>
        </w:trPr>
        <w:tc>
          <w:tcPr>
            <w:tcW w:w="7470" w:type="dxa"/>
            <w:shd w:val="clear" w:color="auto" w:fill="auto"/>
            <w:vAlign w:val="bottom"/>
          </w:tcPr>
          <w:p w:rsidR="00522E6A" w:rsidRPr="00B72362" w:rsidRDefault="00522E6A" w:rsidP="00F06353">
            <w:pPr>
              <w:pStyle w:val="SignatureText"/>
            </w:pPr>
            <w:r w:rsidRPr="00B72362">
              <w:t xml:space="preserve">Signature of </w:t>
            </w:r>
            <w:r>
              <w:t>a</w:t>
            </w:r>
            <w:r w:rsidRPr="00B72362">
              <w:t>pplicant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522E6A" w:rsidRPr="00B72362" w:rsidRDefault="00522E6A" w:rsidP="00F06353">
            <w:pPr>
              <w:pStyle w:val="SignatureText"/>
            </w:pPr>
            <w:r w:rsidRPr="00B72362">
              <w:t>Date</w:t>
            </w:r>
          </w:p>
        </w:tc>
      </w:tr>
      <w:tr w:rsidR="00522E6A" w:rsidRPr="00B72362" w:rsidTr="00233D0E">
        <w:trPr>
          <w:cantSplit/>
          <w:trHeight w:val="576"/>
          <w:jc w:val="center"/>
        </w:trPr>
        <w:tc>
          <w:tcPr>
            <w:tcW w:w="7470" w:type="dxa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522E6A" w:rsidRPr="00B72362" w:rsidRDefault="00522E6A" w:rsidP="007B7B14">
            <w:pPr>
              <w:pStyle w:val="SignatureText"/>
            </w:pPr>
            <w:r w:rsidRPr="00B72362">
              <w:t xml:space="preserve">Signature of </w:t>
            </w:r>
            <w:r>
              <w:t>c</w:t>
            </w:r>
            <w:r w:rsidRPr="00B72362">
              <w:t>o-</w:t>
            </w:r>
            <w:r>
              <w:t>a</w:t>
            </w:r>
            <w:r w:rsidRPr="00B72362">
              <w:t>pplicant, if joint account</w:t>
            </w:r>
          </w:p>
        </w:tc>
        <w:tc>
          <w:tcPr>
            <w:tcW w:w="1890" w:type="dxa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522E6A" w:rsidRPr="00B72362" w:rsidRDefault="00522E6A" w:rsidP="00F06353">
            <w:pPr>
              <w:pStyle w:val="SignatureText"/>
            </w:pPr>
            <w:r w:rsidRPr="00B72362">
              <w:t>Date</w:t>
            </w:r>
          </w:p>
        </w:tc>
      </w:tr>
      <w:tr w:rsidR="00233D0E" w:rsidRPr="00B72362" w:rsidTr="00233D0E">
        <w:trPr>
          <w:cantSplit/>
          <w:trHeight w:val="230"/>
          <w:jc w:val="center"/>
        </w:trPr>
        <w:tc>
          <w:tcPr>
            <w:tcW w:w="9360" w:type="dxa"/>
            <w:gridSpan w:val="2"/>
            <w:shd w:val="clear" w:color="auto" w:fill="FFFF00"/>
            <w:vAlign w:val="center"/>
          </w:tcPr>
          <w:p w:rsidR="00233D0E" w:rsidRPr="00B72362" w:rsidRDefault="00233D0E" w:rsidP="00AC4DD6">
            <w:r w:rsidRPr="00233D0E">
              <w:t>ALLOW 30-90 DAYS FOR YOUR APPLICATION TO BE PROCESSED.</w:t>
            </w:r>
          </w:p>
        </w:tc>
      </w:tr>
    </w:tbl>
    <w:p w:rsidR="00415F5F" w:rsidRDefault="00415F5F" w:rsidP="00B72362"/>
    <w:p w:rsidR="005304D3" w:rsidRDefault="005304D3" w:rsidP="005304D3"/>
    <w:p w:rsidR="00962259" w:rsidRDefault="00962259" w:rsidP="00962259">
      <w:pPr>
        <w:rPr>
          <w:rFonts w:ascii="Arial" w:hAnsi="Arial" w:cs="Arial"/>
          <w:b/>
          <w:sz w:val="28"/>
          <w:szCs w:val="28"/>
        </w:rPr>
      </w:pPr>
      <w:r w:rsidRPr="00EF33D6">
        <w:rPr>
          <w:rFonts w:ascii="Arial" w:hAnsi="Arial" w:cs="Arial"/>
          <w:b/>
          <w:sz w:val="28"/>
          <w:szCs w:val="28"/>
        </w:rPr>
        <w:t>In order for us to process your application, you will need to submit the following supporting documentation:</w:t>
      </w:r>
    </w:p>
    <w:p w:rsidR="00962259" w:rsidRPr="00EF33D6" w:rsidRDefault="00962259" w:rsidP="00962259">
      <w:pPr>
        <w:rPr>
          <w:rFonts w:ascii="Arial" w:hAnsi="Arial" w:cs="Arial"/>
          <w:b/>
          <w:sz w:val="28"/>
          <w:szCs w:val="28"/>
        </w:rPr>
      </w:pPr>
    </w:p>
    <w:p w:rsidR="00962259" w:rsidRPr="00EF33D6" w:rsidRDefault="00962259" w:rsidP="00962259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EF33D6">
        <w:rPr>
          <w:rFonts w:ascii="Arial" w:hAnsi="Arial" w:cs="Arial"/>
          <w:sz w:val="28"/>
          <w:szCs w:val="28"/>
        </w:rPr>
        <w:t>Last eight consecutive weeks of pay stubs for each applicant and every family member working in the home</w:t>
      </w:r>
    </w:p>
    <w:p w:rsidR="00962259" w:rsidRDefault="00962259" w:rsidP="00962259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EF33D6">
        <w:rPr>
          <w:rFonts w:ascii="Arial" w:hAnsi="Arial" w:cs="Arial"/>
          <w:sz w:val="28"/>
          <w:szCs w:val="28"/>
        </w:rPr>
        <w:t>Documentation of all other household income (e.g. social security, disability, food stamps and child support)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62259" w:rsidTr="00962259">
        <w:tc>
          <w:tcPr>
            <w:tcW w:w="5395" w:type="dxa"/>
          </w:tcPr>
          <w:p w:rsidR="00962259" w:rsidRDefault="00962259" w:rsidP="00962259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962259">
              <w:rPr>
                <w:rFonts w:ascii="Arial" w:hAnsi="Arial" w:cs="Arial"/>
                <w:sz w:val="28"/>
                <w:szCs w:val="28"/>
              </w:rPr>
              <w:t>Mail your application and documents to:</w:t>
            </w:r>
          </w:p>
        </w:tc>
        <w:tc>
          <w:tcPr>
            <w:tcW w:w="5395" w:type="dxa"/>
          </w:tcPr>
          <w:p w:rsidR="00962259" w:rsidRDefault="00962259" w:rsidP="00962259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Bring your application and documents in person to:</w:t>
            </w:r>
          </w:p>
        </w:tc>
      </w:tr>
      <w:tr w:rsidR="00962259" w:rsidTr="00962259">
        <w:tc>
          <w:tcPr>
            <w:tcW w:w="5395" w:type="dxa"/>
          </w:tcPr>
          <w:p w:rsidR="00962259" w:rsidRPr="00962259" w:rsidRDefault="00962259" w:rsidP="00962259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HFHWC Home Repair</w:t>
            </w:r>
          </w:p>
          <w:p w:rsidR="00962259" w:rsidRPr="00962259" w:rsidRDefault="00962259" w:rsidP="00962259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962259">
              <w:rPr>
                <w:rFonts w:ascii="Arial" w:hAnsi="Arial" w:cs="Arial"/>
                <w:sz w:val="28"/>
                <w:szCs w:val="28"/>
              </w:rPr>
              <w:t>P.O. Box 2</w:t>
            </w: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  <w:p w:rsidR="00962259" w:rsidRDefault="00962259" w:rsidP="00962259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962259">
              <w:rPr>
                <w:rFonts w:ascii="Arial" w:hAnsi="Arial" w:cs="Arial"/>
                <w:sz w:val="28"/>
                <w:szCs w:val="28"/>
              </w:rPr>
              <w:t>Bowling Green, O</w:t>
            </w:r>
            <w:r>
              <w:rPr>
                <w:rFonts w:ascii="Arial" w:hAnsi="Arial" w:cs="Arial"/>
                <w:sz w:val="28"/>
                <w:szCs w:val="28"/>
              </w:rPr>
              <w:t>hio</w:t>
            </w:r>
            <w:r w:rsidRPr="00962259">
              <w:rPr>
                <w:rFonts w:ascii="Arial" w:hAnsi="Arial" w:cs="Arial"/>
                <w:sz w:val="28"/>
                <w:szCs w:val="28"/>
              </w:rPr>
              <w:t xml:space="preserve"> 43402</w:t>
            </w:r>
          </w:p>
        </w:tc>
        <w:tc>
          <w:tcPr>
            <w:tcW w:w="5395" w:type="dxa"/>
          </w:tcPr>
          <w:p w:rsidR="00962259" w:rsidRDefault="00962259" w:rsidP="00962259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326 Industrial Parkway, Unit 1</w:t>
            </w:r>
          </w:p>
          <w:p w:rsidR="00962259" w:rsidRDefault="00962259" w:rsidP="00962259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Bowling Green, Ohio 43402</w:t>
            </w:r>
          </w:p>
        </w:tc>
      </w:tr>
    </w:tbl>
    <w:p w:rsidR="00962259" w:rsidRDefault="00962259" w:rsidP="005304D3">
      <w:pPr>
        <w:rPr>
          <w:sz w:val="28"/>
          <w:szCs w:val="28"/>
        </w:rPr>
        <w:sectPr w:rsidR="00962259" w:rsidSect="00962259">
          <w:headerReference w:type="default" r:id="rId8"/>
          <w:footerReference w:type="default" r:id="rId9"/>
          <w:pgSz w:w="12240" w:h="15840"/>
          <w:pgMar w:top="720" w:right="720" w:bottom="900" w:left="720" w:header="720" w:footer="720" w:gutter="0"/>
          <w:cols w:space="720"/>
          <w:docGrid w:linePitch="360"/>
        </w:sectPr>
      </w:pPr>
    </w:p>
    <w:p w:rsidR="00293F03" w:rsidRPr="00962259" w:rsidRDefault="00293F03" w:rsidP="00962259"/>
    <w:sectPr w:rsidR="00293F03" w:rsidRPr="00962259" w:rsidSect="00962259">
      <w:type w:val="continuous"/>
      <w:pgSz w:w="12240" w:h="15840"/>
      <w:pgMar w:top="720" w:right="720" w:bottom="99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73" w:rsidRDefault="004F0A73" w:rsidP="00DA7EAC">
      <w:pPr>
        <w:pStyle w:val="Heading1"/>
      </w:pPr>
      <w:r>
        <w:separator/>
      </w:r>
    </w:p>
  </w:endnote>
  <w:endnote w:type="continuationSeparator" w:id="0">
    <w:p w:rsidR="004F0A73" w:rsidRDefault="004F0A73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ahoma"/>
      </w:rPr>
      <w:id w:val="1552354798"/>
      <w:docPartObj>
        <w:docPartGallery w:val="Page Numbers (Bottom of Page)"/>
        <w:docPartUnique/>
      </w:docPartObj>
    </w:sdtPr>
    <w:sdtEndPr/>
    <w:sdtContent>
      <w:sdt>
        <w:sdtPr>
          <w:rPr>
            <w:rFonts w:cs="Tahoma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D6072" w:rsidRPr="00ED4C6D" w:rsidRDefault="00C94EFE" w:rsidP="00ED4C6D">
            <w:pPr>
              <w:pStyle w:val="Footer"/>
              <w:jc w:val="center"/>
              <w:rPr>
                <w:rFonts w:cs="Tahoma"/>
              </w:rPr>
            </w:pPr>
            <w:r>
              <w:rPr>
                <w:rFonts w:cs="Tahoma"/>
              </w:rPr>
              <w:t>Rev. 8/5/25</w:t>
            </w:r>
            <w:r w:rsidR="00ED4C6D" w:rsidRPr="00ED4C6D">
              <w:rPr>
                <w:rFonts w:cs="Tahoma"/>
              </w:rPr>
              <w:tab/>
              <w:t xml:space="preserve">Page </w:t>
            </w:r>
            <w:r w:rsidR="00ED4C6D" w:rsidRPr="00ED4C6D">
              <w:rPr>
                <w:rFonts w:cs="Tahoma"/>
                <w:bCs/>
              </w:rPr>
              <w:fldChar w:fldCharType="begin"/>
            </w:r>
            <w:r w:rsidR="00ED4C6D" w:rsidRPr="00ED4C6D">
              <w:rPr>
                <w:rFonts w:cs="Tahoma"/>
                <w:bCs/>
              </w:rPr>
              <w:instrText xml:space="preserve"> PAGE </w:instrText>
            </w:r>
            <w:r w:rsidR="00ED4C6D" w:rsidRPr="00ED4C6D">
              <w:rPr>
                <w:rFonts w:cs="Tahoma"/>
                <w:bCs/>
              </w:rPr>
              <w:fldChar w:fldCharType="separate"/>
            </w:r>
            <w:r w:rsidR="00AC3313">
              <w:rPr>
                <w:rFonts w:cs="Tahoma"/>
                <w:bCs/>
                <w:noProof/>
              </w:rPr>
              <w:t>3</w:t>
            </w:r>
            <w:r w:rsidR="00ED4C6D" w:rsidRPr="00ED4C6D">
              <w:rPr>
                <w:rFonts w:cs="Tahoma"/>
                <w:bCs/>
              </w:rPr>
              <w:fldChar w:fldCharType="end"/>
            </w:r>
            <w:r w:rsidR="00ED4C6D" w:rsidRPr="00ED4C6D">
              <w:rPr>
                <w:rFonts w:cs="Tahoma"/>
              </w:rPr>
              <w:t xml:space="preserve"> of </w:t>
            </w:r>
            <w:r w:rsidR="00ED4C6D" w:rsidRPr="00ED4C6D">
              <w:rPr>
                <w:rFonts w:cs="Tahoma"/>
                <w:bCs/>
              </w:rPr>
              <w:fldChar w:fldCharType="begin"/>
            </w:r>
            <w:r w:rsidR="00ED4C6D" w:rsidRPr="00ED4C6D">
              <w:rPr>
                <w:rFonts w:cs="Tahoma"/>
                <w:bCs/>
              </w:rPr>
              <w:instrText xml:space="preserve"> NUMPAGES  </w:instrText>
            </w:r>
            <w:r w:rsidR="00ED4C6D" w:rsidRPr="00ED4C6D">
              <w:rPr>
                <w:rFonts w:cs="Tahoma"/>
                <w:bCs/>
              </w:rPr>
              <w:fldChar w:fldCharType="separate"/>
            </w:r>
            <w:r w:rsidR="00AC3313">
              <w:rPr>
                <w:rFonts w:cs="Tahoma"/>
                <w:bCs/>
                <w:noProof/>
              </w:rPr>
              <w:t>3</w:t>
            </w:r>
            <w:r w:rsidR="00ED4C6D" w:rsidRPr="00ED4C6D">
              <w:rPr>
                <w:rFonts w:cs="Tahoma"/>
                <w:bCs/>
              </w:rPr>
              <w:fldChar w:fldCharType="end"/>
            </w:r>
            <w:r w:rsidR="00ED4C6D" w:rsidRPr="00ED4C6D">
              <w:rPr>
                <w:rFonts w:cs="Tahoma"/>
                <w:bCs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73" w:rsidRDefault="004F0A73" w:rsidP="00DA7EAC">
      <w:pPr>
        <w:pStyle w:val="Heading1"/>
      </w:pPr>
      <w:r>
        <w:separator/>
      </w:r>
    </w:p>
  </w:footnote>
  <w:footnote w:type="continuationSeparator" w:id="0">
    <w:p w:rsidR="004F0A73" w:rsidRDefault="004F0A73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6D" w:rsidRDefault="00AE75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6D6712" wp14:editId="5A17DA88">
              <wp:simplePos x="0" y="0"/>
              <wp:positionH relativeFrom="column">
                <wp:posOffset>1695450</wp:posOffset>
              </wp:positionH>
              <wp:positionV relativeFrom="paragraph">
                <wp:posOffset>-76200</wp:posOffset>
              </wp:positionV>
              <wp:extent cx="3581400" cy="1403985"/>
              <wp:effectExtent l="0" t="0" r="0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2815" w:rsidRPr="00AE7526" w:rsidRDefault="00AE7526" w:rsidP="00AE7526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</w:rPr>
                          </w:pPr>
                          <w:r w:rsidRPr="00AE7526"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</w:rPr>
                            <w:t xml:space="preserve">Habitat for Humanity of </w:t>
                          </w:r>
                          <w:r w:rsidR="00F868B9"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</w:rPr>
                            <w:t xml:space="preserve">Wood </w:t>
                          </w:r>
                          <w:r w:rsidRPr="00AE7526"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</w:rPr>
                            <w:t>County</w:t>
                          </w:r>
                        </w:p>
                        <w:p w:rsidR="00AE7526" w:rsidRPr="00AE7526" w:rsidRDefault="00AE7526" w:rsidP="00AE7526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</w:pPr>
                          <w:r w:rsidRPr="00AE7526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HOME REPAIR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D6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5pt;margin-top:-6pt;width:282pt;height:1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" stroked="f">
              <v:textbox style="mso-fit-shape-to-text:t">
                <w:txbxContent>
                  <w:p w:rsidR="000A2815" w:rsidRPr="00AE7526" w:rsidRDefault="00AE7526" w:rsidP="00AE7526">
                    <w:pPr>
                      <w:jc w:val="center"/>
                      <w:rPr>
                        <w:rFonts w:asciiTheme="minorHAnsi" w:hAnsiTheme="minorHAnsi"/>
                        <w:b/>
                        <w:sz w:val="24"/>
                        <w:szCs w:val="24"/>
                      </w:rPr>
                    </w:pPr>
                    <w:r w:rsidRPr="00AE7526">
                      <w:rPr>
                        <w:rFonts w:asciiTheme="minorHAnsi" w:hAnsiTheme="minorHAnsi"/>
                        <w:b/>
                        <w:sz w:val="24"/>
                        <w:szCs w:val="24"/>
                      </w:rPr>
                      <w:t xml:space="preserve">Habitat for Humanity of </w:t>
                    </w:r>
                    <w:r w:rsidR="00F868B9">
                      <w:rPr>
                        <w:rFonts w:asciiTheme="minorHAnsi" w:hAnsiTheme="minorHAnsi"/>
                        <w:b/>
                        <w:sz w:val="24"/>
                        <w:szCs w:val="24"/>
                      </w:rPr>
                      <w:t xml:space="preserve">Wood </w:t>
                    </w:r>
                    <w:r w:rsidRPr="00AE7526">
                      <w:rPr>
                        <w:rFonts w:asciiTheme="minorHAnsi" w:hAnsiTheme="minorHAnsi"/>
                        <w:b/>
                        <w:sz w:val="24"/>
                        <w:szCs w:val="24"/>
                      </w:rPr>
                      <w:t>County</w:t>
                    </w:r>
                  </w:p>
                  <w:p w:rsidR="00AE7526" w:rsidRPr="00AE7526" w:rsidRDefault="00AE7526" w:rsidP="00AE7526">
                    <w:pPr>
                      <w:jc w:val="center"/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</w:pPr>
                    <w:r w:rsidRPr="00AE7526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HOME REPAIR APPLICATION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68B9">
      <w:rPr>
        <w:noProof/>
      </w:rPr>
      <w:drawing>
        <wp:inline distT="0" distB="0" distL="0" distR="0" wp14:anchorId="1650FA1D">
          <wp:extent cx="1578592" cy="620395"/>
          <wp:effectExtent l="0" t="0" r="3175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731" cy="6235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68A9"/>
    <w:multiLevelType w:val="hybridMultilevel"/>
    <w:tmpl w:val="8F82FF4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407DE0"/>
    <w:multiLevelType w:val="hybridMultilevel"/>
    <w:tmpl w:val="B7442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B0CFE"/>
    <w:multiLevelType w:val="hybridMultilevel"/>
    <w:tmpl w:val="EB00F96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B711A"/>
    <w:multiLevelType w:val="hybridMultilevel"/>
    <w:tmpl w:val="CD943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E2"/>
    <w:rsid w:val="00017261"/>
    <w:rsid w:val="00017DD1"/>
    <w:rsid w:val="000332AD"/>
    <w:rsid w:val="0004230B"/>
    <w:rsid w:val="00046106"/>
    <w:rsid w:val="00063E17"/>
    <w:rsid w:val="0007084A"/>
    <w:rsid w:val="00084250"/>
    <w:rsid w:val="00093854"/>
    <w:rsid w:val="000A2815"/>
    <w:rsid w:val="000B3403"/>
    <w:rsid w:val="000C0676"/>
    <w:rsid w:val="000C3395"/>
    <w:rsid w:val="001111B6"/>
    <w:rsid w:val="0011649E"/>
    <w:rsid w:val="00137E6A"/>
    <w:rsid w:val="0016303A"/>
    <w:rsid w:val="001754EA"/>
    <w:rsid w:val="00190992"/>
    <w:rsid w:val="00190F40"/>
    <w:rsid w:val="001A7442"/>
    <w:rsid w:val="001A7E81"/>
    <w:rsid w:val="001B54F5"/>
    <w:rsid w:val="001C7858"/>
    <w:rsid w:val="001D2122"/>
    <w:rsid w:val="001F5A14"/>
    <w:rsid w:val="001F7A95"/>
    <w:rsid w:val="00205E11"/>
    <w:rsid w:val="00232147"/>
    <w:rsid w:val="00233136"/>
    <w:rsid w:val="00233D0E"/>
    <w:rsid w:val="002342AC"/>
    <w:rsid w:val="00240AF1"/>
    <w:rsid w:val="0024648C"/>
    <w:rsid w:val="002602F0"/>
    <w:rsid w:val="00293F03"/>
    <w:rsid w:val="00296149"/>
    <w:rsid w:val="002B7AD0"/>
    <w:rsid w:val="002C0936"/>
    <w:rsid w:val="003311D2"/>
    <w:rsid w:val="00384215"/>
    <w:rsid w:val="003C2115"/>
    <w:rsid w:val="00410F66"/>
    <w:rsid w:val="00415F5F"/>
    <w:rsid w:val="00416EEB"/>
    <w:rsid w:val="0042038C"/>
    <w:rsid w:val="00450DE9"/>
    <w:rsid w:val="00461DCB"/>
    <w:rsid w:val="0046276C"/>
    <w:rsid w:val="00491A66"/>
    <w:rsid w:val="004F0A73"/>
    <w:rsid w:val="00511D7A"/>
    <w:rsid w:val="00522E6A"/>
    <w:rsid w:val="005304D3"/>
    <w:rsid w:val="00531C25"/>
    <w:rsid w:val="00532E88"/>
    <w:rsid w:val="005360D4"/>
    <w:rsid w:val="0054754E"/>
    <w:rsid w:val="0056338C"/>
    <w:rsid w:val="00587A2A"/>
    <w:rsid w:val="005A6280"/>
    <w:rsid w:val="005B37AC"/>
    <w:rsid w:val="005C4EE2"/>
    <w:rsid w:val="005D2B6A"/>
    <w:rsid w:val="005D4280"/>
    <w:rsid w:val="005D6072"/>
    <w:rsid w:val="006638AD"/>
    <w:rsid w:val="00671993"/>
    <w:rsid w:val="00682713"/>
    <w:rsid w:val="006B791D"/>
    <w:rsid w:val="0070762A"/>
    <w:rsid w:val="00722DE8"/>
    <w:rsid w:val="00733AC6"/>
    <w:rsid w:val="007344B3"/>
    <w:rsid w:val="00743A1D"/>
    <w:rsid w:val="00770EEA"/>
    <w:rsid w:val="00773755"/>
    <w:rsid w:val="00782E7C"/>
    <w:rsid w:val="00786949"/>
    <w:rsid w:val="0079577E"/>
    <w:rsid w:val="007B7B14"/>
    <w:rsid w:val="007E3D81"/>
    <w:rsid w:val="008039B6"/>
    <w:rsid w:val="008658E6"/>
    <w:rsid w:val="00872206"/>
    <w:rsid w:val="00884CA6"/>
    <w:rsid w:val="00887861"/>
    <w:rsid w:val="00890AE3"/>
    <w:rsid w:val="008A3485"/>
    <w:rsid w:val="008F21E9"/>
    <w:rsid w:val="00917B72"/>
    <w:rsid w:val="00932D09"/>
    <w:rsid w:val="0093616D"/>
    <w:rsid w:val="00952327"/>
    <w:rsid w:val="0095338E"/>
    <w:rsid w:val="00962259"/>
    <w:rsid w:val="009622B2"/>
    <w:rsid w:val="009756BA"/>
    <w:rsid w:val="00980F9C"/>
    <w:rsid w:val="009A20F4"/>
    <w:rsid w:val="009F58BB"/>
    <w:rsid w:val="00A0370B"/>
    <w:rsid w:val="00A309EC"/>
    <w:rsid w:val="00A32323"/>
    <w:rsid w:val="00A41E64"/>
    <w:rsid w:val="00A4373B"/>
    <w:rsid w:val="00A81456"/>
    <w:rsid w:val="00A911B9"/>
    <w:rsid w:val="00AC087E"/>
    <w:rsid w:val="00AC19AB"/>
    <w:rsid w:val="00AC3313"/>
    <w:rsid w:val="00AE1F72"/>
    <w:rsid w:val="00AE7526"/>
    <w:rsid w:val="00AF093D"/>
    <w:rsid w:val="00B04903"/>
    <w:rsid w:val="00B12708"/>
    <w:rsid w:val="00B41C69"/>
    <w:rsid w:val="00B61506"/>
    <w:rsid w:val="00B72362"/>
    <w:rsid w:val="00B86EDB"/>
    <w:rsid w:val="00B96D9F"/>
    <w:rsid w:val="00BA0331"/>
    <w:rsid w:val="00BD737F"/>
    <w:rsid w:val="00BE09D6"/>
    <w:rsid w:val="00C11E91"/>
    <w:rsid w:val="00C30E55"/>
    <w:rsid w:val="00C53104"/>
    <w:rsid w:val="00C63324"/>
    <w:rsid w:val="00C81188"/>
    <w:rsid w:val="00C94EFE"/>
    <w:rsid w:val="00CB5E53"/>
    <w:rsid w:val="00CB6418"/>
    <w:rsid w:val="00CC6A22"/>
    <w:rsid w:val="00CC7CB7"/>
    <w:rsid w:val="00CE3188"/>
    <w:rsid w:val="00D0132B"/>
    <w:rsid w:val="00D02133"/>
    <w:rsid w:val="00D21FCD"/>
    <w:rsid w:val="00D34CBE"/>
    <w:rsid w:val="00D461ED"/>
    <w:rsid w:val="00D53D61"/>
    <w:rsid w:val="00D66A94"/>
    <w:rsid w:val="00DA5F94"/>
    <w:rsid w:val="00DA7EAC"/>
    <w:rsid w:val="00DB34D1"/>
    <w:rsid w:val="00DF1BA0"/>
    <w:rsid w:val="00E03E4F"/>
    <w:rsid w:val="00E1465F"/>
    <w:rsid w:val="00E30D27"/>
    <w:rsid w:val="00E33DC8"/>
    <w:rsid w:val="00E630EB"/>
    <w:rsid w:val="00E75839"/>
    <w:rsid w:val="00E75AE6"/>
    <w:rsid w:val="00E80215"/>
    <w:rsid w:val="00E81238"/>
    <w:rsid w:val="00EB52A5"/>
    <w:rsid w:val="00EC655E"/>
    <w:rsid w:val="00ED4C6D"/>
    <w:rsid w:val="00EE33CA"/>
    <w:rsid w:val="00F04B9B"/>
    <w:rsid w:val="00F0626A"/>
    <w:rsid w:val="00F06353"/>
    <w:rsid w:val="00F149CC"/>
    <w:rsid w:val="00F46364"/>
    <w:rsid w:val="00F74AAD"/>
    <w:rsid w:val="00F8011D"/>
    <w:rsid w:val="00F81CCD"/>
    <w:rsid w:val="00F868B9"/>
    <w:rsid w:val="00FD3C9C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0013A"/>
  <w15:docId w15:val="{14E51B96-10C7-4FA7-9122-2C50D596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296149"/>
    <w:pPr>
      <w:ind w:left="720"/>
      <w:contextualSpacing/>
    </w:pPr>
  </w:style>
  <w:style w:type="paragraph" w:styleId="Header">
    <w:name w:val="header"/>
    <w:basedOn w:val="Normal"/>
    <w:link w:val="HeaderChar"/>
    <w:rsid w:val="00BD7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737F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BD7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37F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%20Office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83DD-2C23-4145-AD8F-661A6AC2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8942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Office</dc:creator>
  <cp:lastModifiedBy>Volunteer Coordinator</cp:lastModifiedBy>
  <cp:revision>4</cp:revision>
  <cp:lastPrinted>2025-08-19T18:29:00Z</cp:lastPrinted>
  <dcterms:created xsi:type="dcterms:W3CDTF">2025-08-13T13:57:00Z</dcterms:created>
  <dcterms:modified xsi:type="dcterms:W3CDTF">2025-08-20T14:55:00Z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